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A3" w:rsidRDefault="00C34AA3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</w:p>
    <w:p w:rsidR="00106E94" w:rsidRDefault="00837437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E4512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</w:t>
                            </w:r>
                            <w:r w:rsidR="000E235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درس</w:t>
                            </w:r>
                            <w:r w:rsidR="001238E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512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کاربردآزمون های روانی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" fillcolor="white [3201]" strokecolor="black [3200]" strokeweight=".25pt">
                <v:stroke joinstyle="miter"/>
                <v:path arrowok="t"/>
                <v:textbox>
                  <w:txbxContent>
                    <w:p w:rsidR="002F15BF" w:rsidRPr="002F15BF" w:rsidRDefault="002F15BF" w:rsidP="00E4512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</w:t>
                      </w:r>
                      <w:r w:rsidR="000E235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درس</w:t>
                      </w:r>
                      <w:r w:rsidR="001238E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45121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کاربردآزمون های روانی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E4512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E45121">
              <w:rPr>
                <w:rFonts w:cs="B Nazanin" w:hint="cs"/>
                <w:sz w:val="24"/>
                <w:szCs w:val="24"/>
                <w:rtl/>
                <w:lang w:bidi="fa-IR"/>
              </w:rPr>
              <w:t>کاربرد آزمون های روانی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تربیتی و روانشناسی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رحیم بدری گرگری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>روانشناسی تربیتی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(</w:t>
            </w:r>
            <w:r w:rsidR="009D26F6" w:rsidRPr="009D26F6">
              <w:rPr>
                <w:rFonts w:cs="B Nazanin"/>
                <w:sz w:val="24"/>
                <w:szCs w:val="24"/>
                <w:lang w:bidi="fa-IR"/>
              </w:rPr>
              <w:t>PhD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180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 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روانشناسی تربیتی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180E04" w:rsidRDefault="00120252" w:rsidP="00E45121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</w:t>
            </w:r>
            <w:r w:rsidR="00E4512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125E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45121">
              <w:rPr>
                <w:rFonts w:cs="B Nazanin" w:hint="cs"/>
                <w:sz w:val="24"/>
                <w:szCs w:val="24"/>
                <w:rtl/>
                <w:lang w:bidi="fa-IR"/>
              </w:rPr>
              <w:t>کاربرد آزمون های روانی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E4512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E45121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>1402-1403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>1/1/1402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125E9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="00125E98">
              <w:rPr>
                <w:rFonts w:cs="B Nazanin" w:hint="cs"/>
                <w:sz w:val="24"/>
                <w:szCs w:val="24"/>
                <w:rtl/>
                <w:lang w:bidi="fa-IR"/>
              </w:rPr>
              <w:t>فراگیران:5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0E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E2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تربیتی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0E235D" w:rsidP="000E235D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>هد</w:t>
      </w:r>
      <w:r>
        <w:rPr>
          <w:rFonts w:cs="B Titr" w:hint="cs"/>
          <w:b/>
          <w:bCs/>
          <w:sz w:val="24"/>
          <w:szCs w:val="24"/>
          <w:rtl/>
          <w:lang w:bidi="fa-IR"/>
        </w:rPr>
        <w:t>ا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 xml:space="preserve">ف </w:t>
      </w:r>
      <w:r>
        <w:rPr>
          <w:rFonts w:cs="B Titr" w:hint="cs"/>
          <w:b/>
          <w:bCs/>
          <w:sz w:val="24"/>
          <w:szCs w:val="24"/>
          <w:rtl/>
          <w:lang w:bidi="fa-IR"/>
        </w:rPr>
        <w:t>رفتاری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413"/>
        <w:gridCol w:w="4361"/>
        <w:gridCol w:w="1778"/>
        <w:gridCol w:w="2775"/>
        <w:gridCol w:w="1385"/>
        <w:gridCol w:w="1783"/>
      </w:tblGrid>
      <w:tr w:rsidR="00C4626A" w:rsidRPr="00F563A6" w:rsidTr="00F95B09">
        <w:trPr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3" w:type="pct"/>
            <w:vMerge w:val="restart"/>
            <w:shd w:val="clear" w:color="auto" w:fill="auto"/>
            <w:vAlign w:val="center"/>
          </w:tcPr>
          <w:p w:rsidR="00C4626A" w:rsidRPr="00F70CC4" w:rsidRDefault="00C4626A" w:rsidP="000E235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C4626A" w:rsidRPr="00F70CC4" w:rsidRDefault="002F15BF" w:rsidP="000E235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F95B09" w:rsidRPr="00F563A6" w:rsidTr="00F95B09">
        <w:trPr>
          <w:trHeight w:val="211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:rsidR="00F95B09" w:rsidRPr="00F70CC4" w:rsidRDefault="00F95B09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F95B09" w:rsidRPr="00F70CC4" w:rsidRDefault="00F95B09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pct"/>
            <w:vMerge/>
            <w:shd w:val="clear" w:color="auto" w:fill="auto"/>
            <w:vAlign w:val="center"/>
          </w:tcPr>
          <w:p w:rsidR="00F95B09" w:rsidRPr="00F70CC4" w:rsidRDefault="00F95B09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F95B09" w:rsidRPr="00F70CC4" w:rsidRDefault="00F95B09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F95B09" w:rsidRPr="00F70CC4" w:rsidRDefault="00F95B09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F95B09" w:rsidRPr="00F70CC4" w:rsidRDefault="00F95B09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F95B09" w:rsidRPr="00F70CC4" w:rsidRDefault="00F95B09" w:rsidP="000E235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ارزشیاب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تکوینی </w:t>
            </w:r>
          </w:p>
          <w:p w:rsidR="00F95B09" w:rsidRPr="00F70CC4" w:rsidRDefault="00F95B09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F95B09" w:rsidRPr="00F70CC4" w:rsidRDefault="00F95B09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E235D" w:rsidRPr="00F563A6" w:rsidTr="00F95B09">
        <w:trPr>
          <w:trHeight w:val="2576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0E235D" w:rsidRPr="00F563A6" w:rsidRDefault="00E45121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0E235D" w:rsidRPr="00F563A6" w:rsidRDefault="00E45121" w:rsidP="00785C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هوش کاتل</w:t>
            </w:r>
            <w:r w:rsidR="000E235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43" w:type="pct"/>
            <w:shd w:val="clear" w:color="auto" w:fill="auto"/>
          </w:tcPr>
          <w:p w:rsidR="000E235D" w:rsidRPr="00B438FD" w:rsidRDefault="000E235D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E235D" w:rsidRDefault="00E45121" w:rsidP="00125E98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نظریه کاتل در مورد هوش را بیان کنند.</w:t>
            </w:r>
          </w:p>
          <w:p w:rsidR="00E45121" w:rsidRDefault="00E45121" w:rsidP="00E4512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آزمون هوشی کاتل کدام است.</w:t>
            </w:r>
          </w:p>
          <w:p w:rsidR="00E45121" w:rsidRDefault="00E45121" w:rsidP="00E4512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هوش کاتل را روی یک فراگیر اجرا کند؟</w:t>
            </w:r>
          </w:p>
          <w:p w:rsidR="00E45121" w:rsidRPr="009D26F6" w:rsidRDefault="00E45121" w:rsidP="00E4512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اجرای هوش کاتل را بنویسید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E235D" w:rsidRPr="000218DE" w:rsidRDefault="00E45121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E235D" w:rsidRPr="000218DE" w:rsidRDefault="000E235D" w:rsidP="00180E0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E235D" w:rsidRDefault="000E235D" w:rsidP="00180E0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E235D" w:rsidRPr="000218DE" w:rsidRDefault="000E235D" w:rsidP="00180E0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0E235D" w:rsidRPr="000218DE" w:rsidRDefault="000E235D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E235D" w:rsidRPr="000218DE" w:rsidRDefault="000E235D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 پوینت</w:t>
            </w:r>
          </w:p>
          <w:p w:rsidR="000E235D" w:rsidRPr="000218DE" w:rsidRDefault="000E235D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E235D" w:rsidRPr="000218DE" w:rsidRDefault="00E45121" w:rsidP="00180E04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کار</w:t>
            </w:r>
          </w:p>
          <w:p w:rsidR="000E235D" w:rsidRPr="00F563A6" w:rsidRDefault="000E235D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5B09" w:rsidRPr="00F563A6" w:rsidTr="00F95B09">
        <w:trPr>
          <w:trHeight w:val="2285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F95B09" w:rsidRPr="00F563A6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2و 3</w:t>
            </w:r>
          </w:p>
        </w:tc>
        <w:tc>
          <w:tcPr>
            <w:tcW w:w="500" w:type="pct"/>
            <w:shd w:val="clear" w:color="auto" w:fill="auto"/>
          </w:tcPr>
          <w:p w:rsidR="00F95B09" w:rsidRPr="00F563A6" w:rsidRDefault="00E45121" w:rsidP="00E4512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وکسلر 5</w:t>
            </w:r>
          </w:p>
        </w:tc>
        <w:tc>
          <w:tcPr>
            <w:tcW w:w="1543" w:type="pct"/>
            <w:shd w:val="clear" w:color="auto" w:fill="auto"/>
          </w:tcPr>
          <w:p w:rsidR="00F95B09" w:rsidRPr="00B438FD" w:rsidRDefault="00F95B09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F95B09" w:rsidRDefault="00E45121" w:rsidP="000E235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 وکسلر را توضیح دهد.</w:t>
            </w:r>
          </w:p>
          <w:p w:rsidR="00E45121" w:rsidRDefault="00E45121" w:rsidP="00E4512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وکسلر 5 را با ورژن های قبلی مقایسه کند.</w:t>
            </w:r>
          </w:p>
          <w:p w:rsidR="00E45121" w:rsidRDefault="00E45121" w:rsidP="00E4512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 وکسلر را روی یک فراگیر اجرا کند.</w:t>
            </w:r>
          </w:p>
          <w:p w:rsidR="00E45121" w:rsidRPr="00F563A6" w:rsidRDefault="00E45121" w:rsidP="00E4512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 اجرای وکسلر را بنویسید.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95B09" w:rsidRPr="00F563A6" w:rsidRDefault="00F95B09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تهیه نقشه مفهومی برای نظریه ها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5B09" w:rsidRPr="000218DE" w:rsidRDefault="001238E8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مشارکتی</w:t>
            </w:r>
          </w:p>
          <w:p w:rsidR="00F95B09" w:rsidRDefault="00F95B09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F95B09" w:rsidRPr="000218DE" w:rsidRDefault="00F95B09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F95B09" w:rsidRPr="00EF01B7" w:rsidRDefault="00F95B09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F95B09" w:rsidRPr="000218DE" w:rsidRDefault="00F95B09" w:rsidP="00F95B09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 پوینت</w:t>
            </w:r>
          </w:p>
          <w:p w:rsidR="00F95B09" w:rsidRPr="00F563A6" w:rsidRDefault="00F95B09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F95B09" w:rsidRPr="00F563A6" w:rsidRDefault="00F95B09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  <w:p w:rsidR="00F95B09" w:rsidRPr="00F563A6" w:rsidRDefault="00F95B09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1520" w:rsidRPr="00F563A6" w:rsidTr="00ED1520">
        <w:trPr>
          <w:trHeight w:val="2195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ED1520" w:rsidRPr="00F563A6" w:rsidRDefault="0091767F" w:rsidP="00E4512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4و 5</w:t>
            </w:r>
          </w:p>
        </w:tc>
        <w:tc>
          <w:tcPr>
            <w:tcW w:w="500" w:type="pct"/>
            <w:shd w:val="clear" w:color="auto" w:fill="auto"/>
          </w:tcPr>
          <w:p w:rsidR="00ED1520" w:rsidRPr="00F563A6" w:rsidRDefault="00E45121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مقساس های رشد</w:t>
            </w:r>
          </w:p>
        </w:tc>
        <w:tc>
          <w:tcPr>
            <w:tcW w:w="1543" w:type="pct"/>
            <w:shd w:val="clear" w:color="auto" w:fill="auto"/>
          </w:tcPr>
          <w:p w:rsidR="00125E98" w:rsidRPr="00B438FD" w:rsidRDefault="00125E98" w:rsidP="00125E98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25E98" w:rsidRDefault="00E45121" w:rsidP="00125E98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مقیاس های رشدی را توضیح داده و تفاوت آنها را بیان کند.</w:t>
            </w:r>
          </w:p>
          <w:p w:rsidR="00E45121" w:rsidRDefault="00E45121" w:rsidP="00E45121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مقایس رشدی سنین و مراحل آشناشود و و روی یک کودک اجرا کند.</w:t>
            </w:r>
          </w:p>
          <w:p w:rsidR="00E45121" w:rsidRPr="00125E98" w:rsidRDefault="00E45121" w:rsidP="00E45121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مقیاس سنین و مراحل را بنویسید</w:t>
            </w:r>
          </w:p>
          <w:p w:rsidR="00ED1520" w:rsidRPr="00F95B09" w:rsidRDefault="00ED1520" w:rsidP="00ED1520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ED1520" w:rsidRPr="00F563A6" w:rsidRDefault="00ED1520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تهیه نقشه مفهومی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ED1520" w:rsidRPr="000218DE" w:rsidRDefault="001238E8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پروژه محور</w:t>
            </w:r>
          </w:p>
          <w:p w:rsidR="00ED1520" w:rsidRDefault="00ED1520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D1520" w:rsidRPr="000218DE" w:rsidRDefault="00ED1520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ED1520" w:rsidRPr="00EF01B7" w:rsidRDefault="00ED1520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D1520" w:rsidRPr="000218DE" w:rsidRDefault="00ED1520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پاورپوینت</w:t>
            </w:r>
          </w:p>
          <w:p w:rsidR="00ED1520" w:rsidRPr="00F563A6" w:rsidRDefault="00ED1520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ED1520" w:rsidRPr="00F563A6" w:rsidRDefault="00ED1520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  <w:p w:rsidR="00ED1520" w:rsidRPr="00F563A6" w:rsidRDefault="00ED1520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56F31" w:rsidRPr="00F563A6" w:rsidTr="00456F31">
        <w:trPr>
          <w:trHeight w:val="260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56F31" w:rsidRPr="00F563A6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:rsidR="00456F31" w:rsidRPr="00F563A6" w:rsidRDefault="00E45121" w:rsidP="00ED152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کانرز</w:t>
            </w:r>
          </w:p>
        </w:tc>
        <w:tc>
          <w:tcPr>
            <w:tcW w:w="1543" w:type="pct"/>
            <w:shd w:val="clear" w:color="auto" w:fill="auto"/>
          </w:tcPr>
          <w:p w:rsidR="00456F31" w:rsidRPr="00180E04" w:rsidRDefault="00456F31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45121" w:rsidRDefault="00E45121" w:rsidP="00125E98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آزمون کانرز را شرح دهد.</w:t>
            </w:r>
          </w:p>
          <w:p w:rsidR="00E45121" w:rsidRDefault="00E45121" w:rsidP="00E45121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کانرز نقص توجه- بیش فعالی را ری یک کودک اجرا و گزارش کند.</w:t>
            </w:r>
          </w:p>
          <w:p w:rsidR="00125E98" w:rsidRPr="00180E04" w:rsidRDefault="00E45121" w:rsidP="00E45121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کانرز اختلالات رفتاری را روی یک کودک اجرا و گزارش آن را بنویسید.</w:t>
            </w:r>
            <w:r w:rsidR="00125E98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56F31" w:rsidRPr="00F563A6" w:rsidRDefault="00456F31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تستی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56F31" w:rsidRPr="000218DE" w:rsidRDefault="001238E8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PBL</w:t>
            </w:r>
          </w:p>
          <w:p w:rsidR="00456F31" w:rsidRDefault="00456F31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456F31" w:rsidRPr="000218DE" w:rsidRDefault="001238E8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 مشارکتی</w:t>
            </w:r>
          </w:p>
          <w:p w:rsidR="00456F31" w:rsidRPr="00A726C5" w:rsidRDefault="00456F31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456F31" w:rsidRPr="000218DE" w:rsidRDefault="00456F31" w:rsidP="00456F31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پاورپوینت</w:t>
            </w:r>
          </w:p>
          <w:p w:rsidR="00456F31" w:rsidRPr="00F563A6" w:rsidRDefault="00456F31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456F31" w:rsidRPr="00F563A6" w:rsidRDefault="00456F31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  <w:p w:rsidR="00456F31" w:rsidRPr="00F563A6" w:rsidRDefault="00456F31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پروژه</w:t>
            </w:r>
          </w:p>
        </w:tc>
      </w:tr>
      <w:tr w:rsidR="00A04732" w:rsidRPr="00F563A6" w:rsidTr="00A04732">
        <w:trPr>
          <w:trHeight w:val="1976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A04732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A04732" w:rsidRPr="00F563A6" w:rsidRDefault="00E45121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  <w:r>
              <w:rPr>
                <w:rFonts w:cs="B Nazanin"/>
                <w:lang w:bidi="fa-IR"/>
              </w:rPr>
              <w:t>SCL90</w:t>
            </w:r>
          </w:p>
        </w:tc>
        <w:tc>
          <w:tcPr>
            <w:tcW w:w="1543" w:type="pct"/>
            <w:shd w:val="clear" w:color="auto" w:fill="auto"/>
          </w:tcPr>
          <w:p w:rsidR="00A04732" w:rsidRPr="00180E04" w:rsidRDefault="00A04732" w:rsidP="00180E04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04732" w:rsidRDefault="0091767F" w:rsidP="00A04732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  <w:r>
              <w:rPr>
                <w:rFonts w:cs="B Nazanin"/>
                <w:lang w:bidi="fa-IR"/>
              </w:rPr>
              <w:t>SCL90</w:t>
            </w:r>
            <w:r w:rsidR="00174485">
              <w:rPr>
                <w:rFonts w:cs="B Nazanin" w:hint="cs"/>
                <w:rtl/>
                <w:lang w:bidi="fa-IR"/>
              </w:rPr>
              <w:t>را توضیح دهد؟</w:t>
            </w:r>
          </w:p>
          <w:p w:rsidR="00174485" w:rsidRPr="00180E04" w:rsidRDefault="0091767F" w:rsidP="0091767F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  <w:r>
              <w:rPr>
                <w:rFonts w:cs="B Nazanin"/>
                <w:lang w:bidi="fa-IR"/>
              </w:rPr>
              <w:t>SCL90</w:t>
            </w:r>
            <w:r>
              <w:rPr>
                <w:rFonts w:cs="B Nazanin" w:hint="cs"/>
                <w:rtl/>
                <w:lang w:bidi="fa-IR"/>
              </w:rPr>
              <w:t xml:space="preserve"> را روی نوجوان انجام و گزارش آن را بنویسید..</w:t>
            </w:r>
            <w:r w:rsidR="00174485">
              <w:rPr>
                <w:rFonts w:cs="B Nazanin" w:hint="cs"/>
                <w:rtl/>
                <w:lang w:bidi="fa-IR"/>
              </w:rPr>
              <w:t>..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04732" w:rsidRPr="000218DE" w:rsidRDefault="001238E8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PBL</w:t>
            </w:r>
          </w:p>
          <w:p w:rsidR="00A04732" w:rsidRDefault="00A04732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04732" w:rsidRPr="000218DE" w:rsidRDefault="001238E8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یادگیری- یاددهی مشارتی</w:t>
            </w:r>
          </w:p>
          <w:p w:rsidR="00A04732" w:rsidRPr="00A726C5" w:rsidRDefault="00A04732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04732" w:rsidRPr="000218DE" w:rsidRDefault="00A04732" w:rsidP="00456F31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پاورپوینت</w:t>
            </w:r>
          </w:p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4732" w:rsidRPr="00F563A6" w:rsidTr="00A04732">
        <w:trPr>
          <w:trHeight w:val="1976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A04732" w:rsidRDefault="0091767F" w:rsidP="0091767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 xml:space="preserve">8 </w:t>
            </w:r>
          </w:p>
        </w:tc>
        <w:tc>
          <w:tcPr>
            <w:tcW w:w="500" w:type="pct"/>
            <w:shd w:val="clear" w:color="auto" w:fill="auto"/>
          </w:tcPr>
          <w:p w:rsidR="00A04732" w:rsidRPr="00F563A6" w:rsidRDefault="0091767F" w:rsidP="00A047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اضطراب نوجوانان یام</w:t>
            </w:r>
          </w:p>
        </w:tc>
        <w:tc>
          <w:tcPr>
            <w:tcW w:w="1543" w:type="pct"/>
            <w:shd w:val="clear" w:color="auto" w:fill="auto"/>
          </w:tcPr>
          <w:p w:rsidR="00A04732" w:rsidRPr="00180E04" w:rsidRDefault="00A04732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04732" w:rsidRDefault="0091767F" w:rsidP="00A0473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اضطراب نوجوانان یام</w:t>
            </w:r>
            <w:r>
              <w:rPr>
                <w:rFonts w:cs="B Nazanin" w:hint="cs"/>
                <w:rtl/>
                <w:lang w:bidi="fa-IR"/>
              </w:rPr>
              <w:t xml:space="preserve"> را شرح دهد.</w:t>
            </w:r>
          </w:p>
          <w:p w:rsidR="0091767F" w:rsidRDefault="0091767F" w:rsidP="0091767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اضطراب نوجوانان یام</w:t>
            </w:r>
            <w:r>
              <w:rPr>
                <w:rFonts w:cs="B Nazanin" w:hint="cs"/>
                <w:rtl/>
                <w:lang w:bidi="fa-IR"/>
              </w:rPr>
              <w:t xml:space="preserve"> را اجرا کند.</w:t>
            </w:r>
          </w:p>
          <w:p w:rsidR="0091767F" w:rsidRPr="00180E04" w:rsidRDefault="0091767F" w:rsidP="0091767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گزارش اجرای یک </w:t>
            </w:r>
            <w:r>
              <w:rPr>
                <w:rFonts w:cs="B Nazanin" w:hint="cs"/>
                <w:rtl/>
                <w:lang w:bidi="fa-IR"/>
              </w:rPr>
              <w:t>آزمون اضطراب نوجوانان یام</w:t>
            </w:r>
            <w:r>
              <w:rPr>
                <w:rFonts w:cs="B Nazanin" w:hint="cs"/>
                <w:rtl/>
                <w:lang w:bidi="fa-IR"/>
              </w:rPr>
              <w:t xml:space="preserve"> بر روی یک نوجوان را بنویسید.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</w:t>
            </w:r>
            <w:r>
              <w:rPr>
                <w:rFonts w:cs="B Nazanin" w:hint="cs"/>
                <w:rtl/>
                <w:lang w:bidi="fa-IR"/>
              </w:rPr>
              <w:t>به شكل تعريف پروژه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04732" w:rsidRPr="000218DE" w:rsidRDefault="001238E8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PBL</w:t>
            </w:r>
          </w:p>
          <w:p w:rsidR="00A04732" w:rsidRDefault="00A04732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04732" w:rsidRPr="000218DE" w:rsidRDefault="001238E8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مشارکتی</w:t>
            </w:r>
          </w:p>
          <w:p w:rsidR="00A04732" w:rsidRPr="00A726C5" w:rsidRDefault="00A04732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04732" w:rsidRPr="000218DE" w:rsidRDefault="00A04732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 پوینت</w:t>
            </w:r>
          </w:p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4732" w:rsidRPr="00F563A6" w:rsidTr="00A04732">
        <w:trPr>
          <w:trHeight w:val="1976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A04732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0" w:type="pct"/>
            <w:shd w:val="clear" w:color="auto" w:fill="auto"/>
          </w:tcPr>
          <w:p w:rsidR="00A04732" w:rsidRPr="00F563A6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  <w:r>
              <w:rPr>
                <w:rFonts w:cs="B Nazanin"/>
                <w:lang w:bidi="fa-IR"/>
              </w:rPr>
              <w:t>CBCL</w:t>
            </w:r>
          </w:p>
        </w:tc>
        <w:tc>
          <w:tcPr>
            <w:tcW w:w="1543" w:type="pct"/>
            <w:shd w:val="clear" w:color="auto" w:fill="auto"/>
          </w:tcPr>
          <w:p w:rsidR="00A04732" w:rsidRPr="00180E04" w:rsidRDefault="00A04732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174485" w:rsidRDefault="0091767F" w:rsidP="00174485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  <w:r>
              <w:rPr>
                <w:rFonts w:cs="B Nazanin"/>
                <w:lang w:bidi="fa-IR"/>
              </w:rPr>
              <w:t>CBCL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توضیح دهد.</w:t>
            </w:r>
          </w:p>
          <w:p w:rsidR="0091767F" w:rsidRDefault="0091767F" w:rsidP="0091767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  <w:r>
              <w:rPr>
                <w:rFonts w:cs="B Nazanin"/>
                <w:lang w:bidi="fa-IR"/>
              </w:rPr>
              <w:t>CBCL</w:t>
            </w:r>
            <w:r>
              <w:rPr>
                <w:rFonts w:cs="B Nazanin" w:hint="cs"/>
                <w:rtl/>
                <w:lang w:bidi="fa-IR"/>
              </w:rPr>
              <w:t xml:space="preserve"> را روی یک کودک اجرا کند.</w:t>
            </w:r>
          </w:p>
          <w:p w:rsidR="0091767F" w:rsidRPr="00180E04" w:rsidRDefault="0091767F" w:rsidP="0091767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گزارش اجرای </w:t>
            </w:r>
            <w:r>
              <w:rPr>
                <w:rFonts w:cs="B Nazanin" w:hint="cs"/>
                <w:rtl/>
                <w:lang w:bidi="fa-IR"/>
              </w:rPr>
              <w:t>آزمون</w:t>
            </w:r>
            <w:r>
              <w:rPr>
                <w:rFonts w:cs="B Nazanin"/>
                <w:lang w:bidi="fa-IR"/>
              </w:rPr>
              <w:t>CBCL</w:t>
            </w:r>
            <w:r>
              <w:rPr>
                <w:rFonts w:cs="B Nazanin" w:hint="cs"/>
                <w:rtl/>
                <w:lang w:bidi="fa-IR"/>
              </w:rPr>
              <w:t xml:space="preserve"> را بنویسد.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A04732" w:rsidRPr="00F563A6" w:rsidRDefault="001238E8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کتبی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04732" w:rsidRPr="000218DE" w:rsidRDefault="001238E8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مشارکتی</w:t>
            </w:r>
          </w:p>
          <w:p w:rsidR="00A04732" w:rsidRDefault="00A04732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04732" w:rsidRPr="000218DE" w:rsidRDefault="001238E8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PBL</w:t>
            </w:r>
          </w:p>
          <w:p w:rsidR="00A04732" w:rsidRPr="00A726C5" w:rsidRDefault="00A04732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04732" w:rsidRPr="00180E04" w:rsidRDefault="00A04732" w:rsidP="00180E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 پوینت</w:t>
            </w:r>
          </w:p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4732" w:rsidRPr="00F563A6" w:rsidTr="00A04732">
        <w:trPr>
          <w:trHeight w:val="263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A04732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 و 11</w:t>
            </w:r>
          </w:p>
        </w:tc>
        <w:tc>
          <w:tcPr>
            <w:tcW w:w="500" w:type="pct"/>
            <w:shd w:val="clear" w:color="auto" w:fill="auto"/>
          </w:tcPr>
          <w:p w:rsidR="00A04732" w:rsidRPr="00F563A6" w:rsidRDefault="0091767F" w:rsidP="00A0473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MMPI</w:t>
            </w:r>
          </w:p>
        </w:tc>
        <w:tc>
          <w:tcPr>
            <w:tcW w:w="1543" w:type="pct"/>
            <w:shd w:val="clear" w:color="auto" w:fill="auto"/>
          </w:tcPr>
          <w:p w:rsidR="00A04732" w:rsidRPr="00180E04" w:rsidRDefault="00A04732" w:rsidP="00180E04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04732" w:rsidRPr="0091767F" w:rsidRDefault="0091767F" w:rsidP="00A0473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MMPI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91767F" w:rsidRPr="0091767F" w:rsidRDefault="0091767F" w:rsidP="0091767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MMPI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روی یک نوجوان اجرا کند.</w:t>
            </w:r>
          </w:p>
          <w:p w:rsidR="0091767F" w:rsidRPr="00180E04" w:rsidRDefault="0091767F" w:rsidP="0091767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گزارش اجرای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MMPI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بر روی یک کودک را بنویسید.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A04732" w:rsidRPr="00F563A6" w:rsidRDefault="001238E8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کتبی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04732" w:rsidRPr="000218DE" w:rsidRDefault="00A047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04732" w:rsidRDefault="00A047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04732" w:rsidRPr="000218DE" w:rsidRDefault="00A047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  <w:p w:rsidR="00A04732" w:rsidRPr="00A726C5" w:rsidRDefault="00A04732" w:rsidP="00180E0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04732" w:rsidRPr="00B357B0" w:rsidRDefault="00A04732" w:rsidP="00B357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 پوینت</w:t>
            </w:r>
          </w:p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تكاليف كلاسي</w:t>
            </w:r>
          </w:p>
          <w:p w:rsidR="00A04732" w:rsidRPr="00F563A6" w:rsidRDefault="00A04732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767F" w:rsidRPr="00F563A6" w:rsidTr="00A04732">
        <w:trPr>
          <w:trHeight w:val="263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91767F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 و 13</w:t>
            </w:r>
          </w:p>
        </w:tc>
        <w:tc>
          <w:tcPr>
            <w:tcW w:w="500" w:type="pct"/>
            <w:shd w:val="clear" w:color="auto" w:fill="auto"/>
          </w:tcPr>
          <w:p w:rsidR="0091767F" w:rsidRDefault="0091767F" w:rsidP="00A04732">
            <w:pPr>
              <w:pStyle w:val="ListParagraph"/>
              <w:bidi/>
              <w:spacing w:after="0" w:line="240" w:lineRule="auto"/>
              <w:ind w:left="0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 های نقاشی</w:t>
            </w:r>
          </w:p>
        </w:tc>
        <w:tc>
          <w:tcPr>
            <w:tcW w:w="1543" w:type="pct"/>
            <w:shd w:val="clear" w:color="auto" w:fill="auto"/>
          </w:tcPr>
          <w:p w:rsidR="0091767F" w:rsidRPr="00180E04" w:rsidRDefault="0091767F" w:rsidP="0091767F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91767F" w:rsidRDefault="0091767F" w:rsidP="0091767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آزمون های نقاشی را شرح دهد.</w:t>
            </w:r>
          </w:p>
          <w:p w:rsidR="0091767F" w:rsidRDefault="0091767F" w:rsidP="0091767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نقاشی آدم گودیناف را روی یک کودک اجرا کرده و تفسیر آن را گزارش کند.</w:t>
            </w:r>
          </w:p>
          <w:p w:rsidR="0091767F" w:rsidRDefault="0091767F" w:rsidP="0091767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نقاشی خانواده را روی یک کودک اجرا تفسیر کند.</w:t>
            </w:r>
          </w:p>
          <w:p w:rsidR="0091767F" w:rsidRPr="0091767F" w:rsidRDefault="0091767F" w:rsidP="0091767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نقاشی خانواده را بنویسید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91767F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کتبی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91767F" w:rsidRPr="0091767F" w:rsidRDefault="0091767F" w:rsidP="0091767F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1767F">
              <w:rPr>
                <w:rFonts w:cs="B Nazanin" w:hint="eastAsia"/>
                <w:rtl/>
                <w:lang w:bidi="fa-IR"/>
              </w:rPr>
              <w:t>سخنراني</w:t>
            </w:r>
          </w:p>
          <w:p w:rsidR="0091767F" w:rsidRPr="0091767F" w:rsidRDefault="0091767F" w:rsidP="0091767F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1767F">
              <w:rPr>
                <w:rFonts w:cs="B Nazanin" w:hint="eastAsia"/>
                <w:rtl/>
                <w:lang w:bidi="fa-IR"/>
              </w:rPr>
              <w:t>پرسش</w:t>
            </w:r>
            <w:r w:rsidRPr="0091767F">
              <w:rPr>
                <w:rFonts w:cs="B Nazanin"/>
                <w:rtl/>
                <w:lang w:bidi="fa-IR"/>
              </w:rPr>
              <w:t xml:space="preserve"> </w:t>
            </w:r>
            <w:r w:rsidRPr="0091767F">
              <w:rPr>
                <w:rFonts w:cs="B Nazanin" w:hint="eastAsia"/>
                <w:rtl/>
                <w:lang w:bidi="fa-IR"/>
              </w:rPr>
              <w:t>و</w:t>
            </w:r>
            <w:r w:rsidRPr="0091767F">
              <w:rPr>
                <w:rFonts w:cs="B Nazanin"/>
                <w:rtl/>
                <w:lang w:bidi="fa-IR"/>
              </w:rPr>
              <w:t xml:space="preserve"> </w:t>
            </w:r>
            <w:r w:rsidRPr="0091767F">
              <w:rPr>
                <w:rFonts w:cs="B Nazanin" w:hint="eastAsia"/>
                <w:rtl/>
                <w:lang w:bidi="fa-IR"/>
              </w:rPr>
              <w:t>پاسخ</w:t>
            </w:r>
          </w:p>
          <w:p w:rsidR="0091767F" w:rsidRPr="0091767F" w:rsidRDefault="0091767F" w:rsidP="0091767F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1767F">
              <w:rPr>
                <w:rFonts w:cs="B Nazanin" w:hint="eastAsia"/>
                <w:rtl/>
                <w:lang w:bidi="fa-IR"/>
              </w:rPr>
              <w:t>مسأله</w:t>
            </w:r>
            <w:r w:rsidRPr="0091767F">
              <w:rPr>
                <w:rFonts w:cs="B Nazanin"/>
                <w:rtl/>
                <w:lang w:bidi="fa-IR"/>
              </w:rPr>
              <w:t xml:space="preserve"> </w:t>
            </w:r>
            <w:r w:rsidRPr="0091767F">
              <w:rPr>
                <w:rFonts w:cs="B Nazanin" w:hint="eastAsia"/>
                <w:rtl/>
                <w:lang w:bidi="fa-IR"/>
              </w:rPr>
              <w:t>محور</w:t>
            </w:r>
          </w:p>
          <w:p w:rsidR="0091767F" w:rsidRPr="0091767F" w:rsidRDefault="0091767F" w:rsidP="009176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91767F" w:rsidRDefault="0091767F" w:rsidP="00B357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 w:hint="cs"/>
                <w:rtl/>
                <w:lang w:bidi="fa-IR"/>
              </w:rPr>
            </w:pPr>
            <w:r w:rsidRPr="0091767F">
              <w:rPr>
                <w:rFonts w:cs="B Nazanin" w:hint="eastAsia"/>
                <w:rtl/>
                <w:lang w:bidi="fa-IR"/>
              </w:rPr>
              <w:t>پاور</w:t>
            </w:r>
            <w:r w:rsidRPr="0091767F">
              <w:rPr>
                <w:rFonts w:cs="B Nazanin"/>
                <w:rtl/>
                <w:lang w:bidi="fa-IR"/>
              </w:rPr>
              <w:t xml:space="preserve"> </w:t>
            </w:r>
            <w:r w:rsidRPr="0091767F">
              <w:rPr>
                <w:rFonts w:cs="B Nazanin" w:hint="eastAsia"/>
                <w:rtl/>
                <w:lang w:bidi="fa-IR"/>
              </w:rPr>
              <w:t>پو</w:t>
            </w:r>
            <w:r w:rsidRPr="0091767F">
              <w:rPr>
                <w:rFonts w:cs="B Nazanin" w:hint="cs"/>
                <w:rtl/>
                <w:lang w:bidi="fa-IR"/>
              </w:rPr>
              <w:t>ی</w:t>
            </w:r>
            <w:r w:rsidRPr="0091767F">
              <w:rPr>
                <w:rFonts w:cs="B Nazanin" w:hint="eastAsia"/>
                <w:rtl/>
                <w:lang w:bidi="fa-IR"/>
              </w:rPr>
              <w:t>نت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91767F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 w:rsidRPr="0091767F">
              <w:rPr>
                <w:rFonts w:cs="B Nazanin" w:hint="eastAsia"/>
                <w:rtl/>
                <w:lang w:bidi="fa-IR"/>
              </w:rPr>
              <w:t>تكاليف</w:t>
            </w:r>
            <w:r w:rsidRPr="0091767F">
              <w:rPr>
                <w:rFonts w:cs="B Nazanin"/>
                <w:rtl/>
                <w:lang w:bidi="fa-IR"/>
              </w:rPr>
              <w:t xml:space="preserve"> </w:t>
            </w:r>
            <w:r w:rsidRPr="0091767F">
              <w:rPr>
                <w:rFonts w:cs="B Nazanin" w:hint="eastAsia"/>
                <w:rtl/>
                <w:lang w:bidi="fa-IR"/>
              </w:rPr>
              <w:t>كلاسي</w:t>
            </w:r>
          </w:p>
        </w:tc>
      </w:tr>
      <w:tr w:rsidR="0091767F" w:rsidRPr="00F563A6" w:rsidTr="00A04732">
        <w:trPr>
          <w:trHeight w:val="263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91767F" w:rsidRDefault="0091767F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 و 15</w:t>
            </w:r>
          </w:p>
        </w:tc>
        <w:tc>
          <w:tcPr>
            <w:tcW w:w="500" w:type="pct"/>
            <w:shd w:val="clear" w:color="auto" w:fill="auto"/>
          </w:tcPr>
          <w:p w:rsidR="0091767F" w:rsidRDefault="0091767F" w:rsidP="00A04732">
            <w:pPr>
              <w:pStyle w:val="ListParagraph"/>
              <w:bidi/>
              <w:spacing w:after="0" w:line="240" w:lineRule="auto"/>
              <w:ind w:left="0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 های فرافکن</w:t>
            </w:r>
          </w:p>
        </w:tc>
        <w:tc>
          <w:tcPr>
            <w:tcW w:w="1543" w:type="pct"/>
            <w:shd w:val="clear" w:color="auto" w:fill="auto"/>
          </w:tcPr>
          <w:p w:rsidR="0091767F" w:rsidRPr="00180E04" w:rsidRDefault="0091767F" w:rsidP="0091767F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80E04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91767F" w:rsidRDefault="0091767F" w:rsidP="0091767F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های فرافکن را با سایر آزمون ها مقایسه کند.</w:t>
            </w:r>
          </w:p>
          <w:p w:rsidR="0091767F" w:rsidRDefault="0091767F" w:rsidP="0091767F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</w:t>
            </w:r>
            <w:r>
              <w:rPr>
                <w:rFonts w:cs="B Nazanin" w:hint="cs"/>
                <w:rtl/>
                <w:lang w:bidi="fa-IR"/>
              </w:rPr>
              <w:t>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CAT</w:t>
            </w:r>
            <w:r>
              <w:rPr>
                <w:rFonts w:cs="B Nazanin" w:hint="cs"/>
                <w:rtl/>
                <w:lang w:bidi="fa-IR"/>
              </w:rPr>
              <w:t xml:space="preserve"> را توضیح دهد.</w:t>
            </w:r>
          </w:p>
          <w:p w:rsidR="0091767F" w:rsidRDefault="0091767F" w:rsidP="0091767F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lowKashida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</w:t>
            </w:r>
            <w:r>
              <w:rPr>
                <w:rFonts w:cs="B Nazanin" w:hint="cs"/>
                <w:rtl/>
                <w:lang w:bidi="fa-IR"/>
              </w:rPr>
              <w:t>ون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CAT</w:t>
            </w:r>
            <w:r>
              <w:rPr>
                <w:rFonts w:cs="B Nazanin" w:hint="cs"/>
                <w:rtl/>
                <w:lang w:bidi="fa-IR"/>
              </w:rPr>
              <w:t xml:space="preserve"> را روی یک کودک اجرا کند.</w:t>
            </w:r>
          </w:p>
          <w:p w:rsidR="0091767F" w:rsidRPr="0091767F" w:rsidRDefault="0091767F" w:rsidP="0091767F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گزارش </w:t>
            </w:r>
            <w:r>
              <w:rPr>
                <w:rFonts w:cs="B Nazanin" w:hint="cs"/>
                <w:rtl/>
                <w:lang w:bidi="fa-IR"/>
              </w:rPr>
              <w:t xml:space="preserve">آزمو </w:t>
            </w:r>
            <w:r>
              <w:rPr>
                <w:rFonts w:cs="B Nazanin"/>
                <w:lang w:bidi="fa-IR"/>
              </w:rPr>
              <w:t>CAT</w:t>
            </w:r>
            <w:r>
              <w:rPr>
                <w:rFonts w:cs="B Nazanin" w:hint="cs"/>
                <w:rtl/>
                <w:lang w:bidi="fa-IR"/>
              </w:rPr>
              <w:t xml:space="preserve"> روی یک کودک را بنویسد.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91767F" w:rsidRDefault="0068471D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کتبی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8471D" w:rsidRPr="0068471D" w:rsidRDefault="0068471D" w:rsidP="0068471D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68471D">
              <w:rPr>
                <w:rFonts w:cs="B Nazanin" w:hint="eastAsia"/>
                <w:rtl/>
                <w:lang w:bidi="fa-IR"/>
              </w:rPr>
              <w:t>سخنراني</w:t>
            </w:r>
          </w:p>
          <w:p w:rsidR="0068471D" w:rsidRPr="0068471D" w:rsidRDefault="0068471D" w:rsidP="0068471D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68471D">
              <w:rPr>
                <w:rFonts w:cs="B Nazanin" w:hint="eastAsia"/>
                <w:rtl/>
                <w:lang w:bidi="fa-IR"/>
              </w:rPr>
              <w:t>پرسش</w:t>
            </w:r>
            <w:r w:rsidRPr="0068471D">
              <w:rPr>
                <w:rFonts w:cs="B Nazanin"/>
                <w:rtl/>
                <w:lang w:bidi="fa-IR"/>
              </w:rPr>
              <w:t xml:space="preserve"> </w:t>
            </w:r>
            <w:r w:rsidRPr="0068471D">
              <w:rPr>
                <w:rFonts w:cs="B Nazanin" w:hint="eastAsia"/>
                <w:rtl/>
                <w:lang w:bidi="fa-IR"/>
              </w:rPr>
              <w:t>و</w:t>
            </w:r>
            <w:r w:rsidRPr="0068471D">
              <w:rPr>
                <w:rFonts w:cs="B Nazanin"/>
                <w:rtl/>
                <w:lang w:bidi="fa-IR"/>
              </w:rPr>
              <w:t xml:space="preserve"> </w:t>
            </w:r>
            <w:r w:rsidRPr="0068471D">
              <w:rPr>
                <w:rFonts w:cs="B Nazanin" w:hint="eastAsia"/>
                <w:rtl/>
                <w:lang w:bidi="fa-IR"/>
              </w:rPr>
              <w:t>پاسخ</w:t>
            </w:r>
          </w:p>
          <w:p w:rsidR="0068471D" w:rsidRPr="0068471D" w:rsidRDefault="0068471D" w:rsidP="0068471D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68471D">
              <w:rPr>
                <w:rFonts w:cs="B Nazanin" w:hint="eastAsia"/>
                <w:rtl/>
                <w:lang w:bidi="fa-IR"/>
              </w:rPr>
              <w:t>مسأله</w:t>
            </w:r>
            <w:r w:rsidRPr="0068471D">
              <w:rPr>
                <w:rFonts w:cs="B Nazanin"/>
                <w:rtl/>
                <w:lang w:bidi="fa-IR"/>
              </w:rPr>
              <w:t xml:space="preserve"> </w:t>
            </w:r>
            <w:r w:rsidRPr="0068471D">
              <w:rPr>
                <w:rFonts w:cs="B Nazanin" w:hint="eastAsia"/>
                <w:rtl/>
                <w:lang w:bidi="fa-IR"/>
              </w:rPr>
              <w:t>محور</w:t>
            </w:r>
          </w:p>
          <w:p w:rsidR="0091767F" w:rsidRPr="0091767F" w:rsidRDefault="0091767F" w:rsidP="0068471D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 w:hint="eastAsia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91767F" w:rsidRPr="0091767F" w:rsidRDefault="0068471D" w:rsidP="00B357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 w:hint="eastAsia"/>
                <w:rtl/>
                <w:lang w:bidi="fa-IR"/>
              </w:rPr>
            </w:pPr>
            <w:r w:rsidRPr="0091767F">
              <w:rPr>
                <w:rFonts w:cs="B Nazanin" w:hint="eastAsia"/>
                <w:rtl/>
                <w:lang w:bidi="fa-IR"/>
              </w:rPr>
              <w:t>پاور</w:t>
            </w:r>
            <w:r w:rsidRPr="0091767F">
              <w:rPr>
                <w:rFonts w:cs="B Nazanin"/>
                <w:rtl/>
                <w:lang w:bidi="fa-IR"/>
              </w:rPr>
              <w:t xml:space="preserve"> </w:t>
            </w:r>
            <w:r w:rsidRPr="0091767F">
              <w:rPr>
                <w:rFonts w:cs="B Nazanin" w:hint="eastAsia"/>
                <w:rtl/>
                <w:lang w:bidi="fa-IR"/>
              </w:rPr>
              <w:t>پو</w:t>
            </w:r>
            <w:r w:rsidRPr="0091767F">
              <w:rPr>
                <w:rFonts w:cs="B Nazanin" w:hint="cs"/>
                <w:rtl/>
                <w:lang w:bidi="fa-IR"/>
              </w:rPr>
              <w:t>ی</w:t>
            </w:r>
            <w:r w:rsidRPr="0091767F">
              <w:rPr>
                <w:rFonts w:cs="B Nazanin" w:hint="eastAsia"/>
                <w:rtl/>
                <w:lang w:bidi="fa-IR"/>
              </w:rPr>
              <w:t>نت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91767F" w:rsidRPr="0091767F" w:rsidRDefault="0068471D" w:rsidP="00180E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eastAsia"/>
                <w:rtl/>
                <w:lang w:bidi="fa-IR"/>
              </w:rPr>
            </w:pPr>
            <w:r w:rsidRPr="0091767F">
              <w:rPr>
                <w:rFonts w:cs="B Nazanin" w:hint="eastAsia"/>
                <w:rtl/>
                <w:lang w:bidi="fa-IR"/>
              </w:rPr>
              <w:t>تكاليف</w:t>
            </w:r>
            <w:r w:rsidRPr="0091767F">
              <w:rPr>
                <w:rFonts w:cs="B Nazanin"/>
                <w:rtl/>
                <w:lang w:bidi="fa-IR"/>
              </w:rPr>
              <w:t xml:space="preserve"> </w:t>
            </w:r>
            <w:r w:rsidRPr="0091767F">
              <w:rPr>
                <w:rFonts w:cs="B Nazanin" w:hint="eastAsia"/>
                <w:rtl/>
                <w:lang w:bidi="fa-IR"/>
              </w:rPr>
              <w:t>كلاسي</w:t>
            </w:r>
            <w:bookmarkStart w:id="0" w:name="_GoBack"/>
            <w:bookmarkEnd w:id="0"/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51"/>
        <w:gridCol w:w="12779"/>
      </w:tblGrid>
      <w:tr w:rsidR="00C4626A" w:rsidRPr="000955BD" w:rsidTr="0068471D">
        <w:tc>
          <w:tcPr>
            <w:tcW w:w="478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357B0" w:rsidRPr="000955BD" w:rsidTr="0068471D">
        <w:tc>
          <w:tcPr>
            <w:tcW w:w="478" w:type="pct"/>
            <w:shd w:val="clear" w:color="auto" w:fill="auto"/>
            <w:vAlign w:val="center"/>
          </w:tcPr>
          <w:p w:rsidR="00B357B0" w:rsidRPr="00C5337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22" w:type="pct"/>
            <w:shd w:val="clear" w:color="auto" w:fill="auto"/>
          </w:tcPr>
          <w:p w:rsidR="00B357B0" w:rsidRPr="000F75B5" w:rsidRDefault="0068471D" w:rsidP="0068471D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Style w:val="Hyperlink"/>
              </w:rPr>
            </w:pPr>
            <w:r>
              <w:rPr>
                <w:rFonts w:ascii="Arial" w:hAnsi="Arial" w:hint="cs"/>
                <w:color w:val="222222"/>
                <w:sz w:val="20"/>
                <w:szCs w:val="20"/>
                <w:shd w:val="clear" w:color="auto" w:fill="FFFFFF"/>
                <w:rtl/>
              </w:rPr>
              <w:t>گنجی، ح. (1392). آزمون های روانی. تهران: ساوالان</w:t>
            </w:r>
          </w:p>
        </w:tc>
      </w:tr>
      <w:tr w:rsidR="00B357B0" w:rsidRPr="000955BD" w:rsidTr="0068471D">
        <w:tc>
          <w:tcPr>
            <w:tcW w:w="478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22" w:type="pct"/>
            <w:shd w:val="clear" w:color="auto" w:fill="auto"/>
          </w:tcPr>
          <w:p w:rsidR="00B357B0" w:rsidRPr="00B438FD" w:rsidRDefault="0068471D" w:rsidP="006847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cs"/>
                <w:sz w:val="18"/>
                <w:szCs w:val="18"/>
                <w:rtl/>
              </w:rPr>
              <w:t>بهرامی، ه.(1398). مبانی نظری و فنون کاربردی. تهران: دانشگاه علامه.</w:t>
            </w:r>
          </w:p>
        </w:tc>
      </w:tr>
      <w:tr w:rsidR="00B357B0" w:rsidRPr="000955BD" w:rsidTr="0068471D">
        <w:tc>
          <w:tcPr>
            <w:tcW w:w="478" w:type="pct"/>
            <w:shd w:val="clear" w:color="auto" w:fill="auto"/>
            <w:vAlign w:val="center"/>
          </w:tcPr>
          <w:p w:rsidR="00B357B0" w:rsidRDefault="00B357B0" w:rsidP="00B35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22" w:type="pct"/>
            <w:shd w:val="clear" w:color="auto" w:fill="auto"/>
          </w:tcPr>
          <w:p w:rsidR="00B357B0" w:rsidRPr="0060567A" w:rsidRDefault="0068471D" w:rsidP="006847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Theme="minorHAnsi" w:hAnsi="Times New Roman" w:cs="Times New Roman" w:hint="cs"/>
                <w:sz w:val="20"/>
                <w:szCs w:val="20"/>
                <w:rtl/>
                <w:lang w:bidi="fa-IR"/>
              </w:rPr>
              <w:t>فتحی آشتیانی، ع.(1402).آزمون های روانشناختی. تهران: بعثت</w:t>
            </w:r>
          </w:p>
        </w:tc>
      </w:tr>
    </w:tbl>
    <w:p w:rsidR="00C53370" w:rsidRPr="00106E94" w:rsidRDefault="00C53370" w:rsidP="001238E8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sectPr w:rsidR="00C53370" w:rsidRPr="00106E94" w:rsidSect="00DC6346">
      <w:footerReference w:type="default" r:id="rId8"/>
      <w:pgSz w:w="15840" w:h="12240" w:orient="landscape"/>
      <w:pgMar w:top="562" w:right="850" w:bottom="288" w:left="850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3" w:rsidRDefault="00577E03" w:rsidP="00C53370">
      <w:pPr>
        <w:spacing w:after="0" w:line="240" w:lineRule="auto"/>
      </w:pPr>
      <w:r>
        <w:separator/>
      </w:r>
    </w:p>
  </w:endnote>
  <w:endnote w:type="continuationSeparator" w:id="0">
    <w:p w:rsidR="00577E03" w:rsidRDefault="00577E03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F35222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68471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3" w:rsidRDefault="00577E03" w:rsidP="00C53370">
      <w:pPr>
        <w:spacing w:after="0" w:line="240" w:lineRule="auto"/>
      </w:pPr>
      <w:r>
        <w:separator/>
      </w:r>
    </w:p>
  </w:footnote>
  <w:footnote w:type="continuationSeparator" w:id="0">
    <w:p w:rsidR="00577E03" w:rsidRDefault="00577E03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C82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35896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06D4"/>
    <w:multiLevelType w:val="hybridMultilevel"/>
    <w:tmpl w:val="17D0FEFC"/>
    <w:lvl w:ilvl="0" w:tplc="D16E0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56B53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71173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E5319"/>
    <w:multiLevelType w:val="hybridMultilevel"/>
    <w:tmpl w:val="38907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E1FC9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22052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53167"/>
    <w:multiLevelType w:val="hybridMultilevel"/>
    <w:tmpl w:val="14C8A414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A449D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454B3F"/>
    <w:multiLevelType w:val="hybridMultilevel"/>
    <w:tmpl w:val="494078B0"/>
    <w:lvl w:ilvl="0" w:tplc="24E0F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97127"/>
    <w:multiLevelType w:val="hybridMultilevel"/>
    <w:tmpl w:val="5EE612AA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C4504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1A06B4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B6DFD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E7307"/>
    <w:multiLevelType w:val="hybridMultilevel"/>
    <w:tmpl w:val="CE3A1B1C"/>
    <w:lvl w:ilvl="0" w:tplc="9CD88F0E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33B32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040C5D"/>
    <w:multiLevelType w:val="hybridMultilevel"/>
    <w:tmpl w:val="0CAA4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4541CF"/>
    <w:multiLevelType w:val="hybridMultilevel"/>
    <w:tmpl w:val="D60C3B5C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10BA2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97B9E"/>
    <w:multiLevelType w:val="hybridMultilevel"/>
    <w:tmpl w:val="14C8A41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A6A41"/>
    <w:multiLevelType w:val="hybridMultilevel"/>
    <w:tmpl w:val="8CA2C350"/>
    <w:lvl w:ilvl="0" w:tplc="9E800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B75CE"/>
    <w:multiLevelType w:val="hybridMultilevel"/>
    <w:tmpl w:val="0CAA4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1"/>
  </w:num>
  <w:num w:numId="5">
    <w:abstractNumId w:val="19"/>
  </w:num>
  <w:num w:numId="6">
    <w:abstractNumId w:val="5"/>
  </w:num>
  <w:num w:numId="7">
    <w:abstractNumId w:val="18"/>
  </w:num>
  <w:num w:numId="8">
    <w:abstractNumId w:val="21"/>
  </w:num>
  <w:num w:numId="9">
    <w:abstractNumId w:val="1"/>
  </w:num>
  <w:num w:numId="10">
    <w:abstractNumId w:val="20"/>
  </w:num>
  <w:num w:numId="11">
    <w:abstractNumId w:val="14"/>
  </w:num>
  <w:num w:numId="12">
    <w:abstractNumId w:val="15"/>
  </w:num>
  <w:num w:numId="13">
    <w:abstractNumId w:val="4"/>
  </w:num>
  <w:num w:numId="14">
    <w:abstractNumId w:val="9"/>
  </w:num>
  <w:num w:numId="15">
    <w:abstractNumId w:val="3"/>
  </w:num>
  <w:num w:numId="16">
    <w:abstractNumId w:val="23"/>
  </w:num>
  <w:num w:numId="17">
    <w:abstractNumId w:val="17"/>
  </w:num>
  <w:num w:numId="18">
    <w:abstractNumId w:val="13"/>
  </w:num>
  <w:num w:numId="19">
    <w:abstractNumId w:val="0"/>
  </w:num>
  <w:num w:numId="20">
    <w:abstractNumId w:val="2"/>
  </w:num>
  <w:num w:numId="21">
    <w:abstractNumId w:val="22"/>
  </w:num>
  <w:num w:numId="22">
    <w:abstractNumId w:val="7"/>
  </w:num>
  <w:num w:numId="23">
    <w:abstractNumId w:val="10"/>
  </w:num>
  <w:num w:numId="2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218DE"/>
    <w:rsid w:val="000356AB"/>
    <w:rsid w:val="000374E2"/>
    <w:rsid w:val="000473D4"/>
    <w:rsid w:val="000C224F"/>
    <w:rsid w:val="000E235D"/>
    <w:rsid w:val="000F6A18"/>
    <w:rsid w:val="00106E94"/>
    <w:rsid w:val="00120252"/>
    <w:rsid w:val="001238E8"/>
    <w:rsid w:val="00125E98"/>
    <w:rsid w:val="001318F8"/>
    <w:rsid w:val="00174485"/>
    <w:rsid w:val="00180E04"/>
    <w:rsid w:val="00191B28"/>
    <w:rsid w:val="001B3C20"/>
    <w:rsid w:val="001E220A"/>
    <w:rsid w:val="001F352D"/>
    <w:rsid w:val="001F5301"/>
    <w:rsid w:val="00257D6A"/>
    <w:rsid w:val="00291329"/>
    <w:rsid w:val="002A1888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56F31"/>
    <w:rsid w:val="00480866"/>
    <w:rsid w:val="004977BE"/>
    <w:rsid w:val="004A41F3"/>
    <w:rsid w:val="0050236C"/>
    <w:rsid w:val="00516EE2"/>
    <w:rsid w:val="005268AE"/>
    <w:rsid w:val="0053231E"/>
    <w:rsid w:val="005535D0"/>
    <w:rsid w:val="00577E03"/>
    <w:rsid w:val="0059586A"/>
    <w:rsid w:val="005A02C8"/>
    <w:rsid w:val="0060567A"/>
    <w:rsid w:val="006238B9"/>
    <w:rsid w:val="006307D2"/>
    <w:rsid w:val="006577BE"/>
    <w:rsid w:val="0068471D"/>
    <w:rsid w:val="0070536E"/>
    <w:rsid w:val="0074191D"/>
    <w:rsid w:val="00772D12"/>
    <w:rsid w:val="00785CFF"/>
    <w:rsid w:val="007E5914"/>
    <w:rsid w:val="007F567A"/>
    <w:rsid w:val="00837437"/>
    <w:rsid w:val="008716B3"/>
    <w:rsid w:val="00873A48"/>
    <w:rsid w:val="00897CEC"/>
    <w:rsid w:val="008C37CB"/>
    <w:rsid w:val="008C600F"/>
    <w:rsid w:val="009019B1"/>
    <w:rsid w:val="00916B59"/>
    <w:rsid w:val="0091767F"/>
    <w:rsid w:val="00961E78"/>
    <w:rsid w:val="00973120"/>
    <w:rsid w:val="009850DE"/>
    <w:rsid w:val="009D26F6"/>
    <w:rsid w:val="00A04732"/>
    <w:rsid w:val="00A21521"/>
    <w:rsid w:val="00A27E86"/>
    <w:rsid w:val="00A30B34"/>
    <w:rsid w:val="00A36F74"/>
    <w:rsid w:val="00A56C31"/>
    <w:rsid w:val="00A66694"/>
    <w:rsid w:val="00A726C5"/>
    <w:rsid w:val="00A84D84"/>
    <w:rsid w:val="00A961C1"/>
    <w:rsid w:val="00AA03DC"/>
    <w:rsid w:val="00AB5CC9"/>
    <w:rsid w:val="00AF5753"/>
    <w:rsid w:val="00B357B0"/>
    <w:rsid w:val="00B4696F"/>
    <w:rsid w:val="00B563E9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C0D41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DC6346"/>
    <w:rsid w:val="00E13EA1"/>
    <w:rsid w:val="00E445B8"/>
    <w:rsid w:val="00E45121"/>
    <w:rsid w:val="00E83C4A"/>
    <w:rsid w:val="00EA3966"/>
    <w:rsid w:val="00EB42E1"/>
    <w:rsid w:val="00ED1520"/>
    <w:rsid w:val="00ED63E1"/>
    <w:rsid w:val="00EF01B7"/>
    <w:rsid w:val="00F35222"/>
    <w:rsid w:val="00F563A6"/>
    <w:rsid w:val="00F70CC4"/>
    <w:rsid w:val="00F95B09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E8730-A17C-4AF7-ADA5-830B287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8E5A-6BD6-489C-9866-39BACD8E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dr-badri1</cp:lastModifiedBy>
  <cp:revision>2</cp:revision>
  <cp:lastPrinted>2019-12-07T06:13:00Z</cp:lastPrinted>
  <dcterms:created xsi:type="dcterms:W3CDTF">2024-06-22T08:27:00Z</dcterms:created>
  <dcterms:modified xsi:type="dcterms:W3CDTF">2024-06-22T08:27:00Z</dcterms:modified>
</cp:coreProperties>
</file>